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C16D" w14:textId="77777777"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593A74" w14:textId="0783EBF6" w:rsidR="001B6D23" w:rsidRPr="005B07E6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r w:rsidR="00604147">
              <w:rPr>
                <w:b/>
                <w:sz w:val="24"/>
              </w:rPr>
              <w:t>de tècnic (codi T</w:t>
            </w:r>
            <w:r w:rsidR="00CC4B47">
              <w:rPr>
                <w:b/>
                <w:sz w:val="24"/>
              </w:rPr>
              <w:t>3</w:t>
            </w:r>
            <w:r w:rsidR="00604147">
              <w:rPr>
                <w:b/>
                <w:sz w:val="24"/>
              </w:rPr>
              <w:t>01/2019</w:t>
            </w:r>
            <w:r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77777777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14:paraId="5A1562EB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 requerit per la convocatòria;</w:t>
            </w:r>
          </w:p>
          <w:p w14:paraId="0180B627" w14:textId="7A06C1B8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</w:t>
            </w:r>
            <w:r w:rsidR="00A16CEE">
              <w:rPr>
                <w:sz w:val="18"/>
                <w:szCs w:val="18"/>
              </w:rPr>
              <w:t>castellana</w:t>
            </w:r>
            <w:r>
              <w:rPr>
                <w:sz w:val="18"/>
                <w:szCs w:val="18"/>
              </w:rPr>
              <w:t xml:space="preserve"> requerit per la convocatòria;</w:t>
            </w:r>
          </w:p>
          <w:p w14:paraId="41D8B568" w14:textId="6C18447F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0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="00A16CEE">
              <w:rPr>
                <w:sz w:val="18"/>
                <w:szCs w:val="18"/>
              </w:rPr>
              <w:t xml:space="preserve">tinc el nivell de suficiència de la llengua </w:t>
            </w:r>
            <w:r w:rsidR="00A16CEE">
              <w:rPr>
                <w:sz w:val="18"/>
                <w:szCs w:val="18"/>
              </w:rPr>
              <w:t>anglesa</w:t>
            </w:r>
            <w:bookmarkStart w:id="15" w:name="_GoBack"/>
            <w:bookmarkEnd w:id="15"/>
            <w:r w:rsidR="00A16CEE">
              <w:rPr>
                <w:sz w:val="18"/>
                <w:szCs w:val="18"/>
              </w:rPr>
              <w:t xml:space="preserve"> requerit per la convocatòria;</w:t>
            </w:r>
            <w:r>
              <w:rPr>
                <w:sz w:val="18"/>
                <w:szCs w:val="18"/>
              </w:rPr>
              <w:t>;</w:t>
            </w:r>
          </w:p>
          <w:p w14:paraId="31B43C50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1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2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4"/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125A8927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729AA1FC" w14:textId="349EDFF9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Si no voleu donar aquesta autorització, heu d’adjuntar </w:t>
            </w:r>
            <w:r>
              <w:rPr>
                <w:sz w:val="18"/>
                <w:szCs w:val="18"/>
              </w:rPr>
              <w:t xml:space="preserve">a la sol·licitud </w:t>
            </w:r>
            <w:r w:rsidRPr="005B07E6">
              <w:rPr>
                <w:sz w:val="18"/>
                <w:szCs w:val="18"/>
              </w:rPr>
              <w:t>els documents acreditati</w:t>
            </w:r>
            <w:r>
              <w:rPr>
                <w:sz w:val="18"/>
                <w:szCs w:val="18"/>
              </w:rPr>
              <w:t>us corresponents a les Bases 7.</w:t>
            </w:r>
            <w:r w:rsidR="004D6114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i </w:t>
            </w:r>
            <w:r w:rsidR="00604147">
              <w:rPr>
                <w:sz w:val="18"/>
                <w:szCs w:val="18"/>
              </w:rPr>
              <w:t>les dades necessàries que al CED</w:t>
            </w:r>
            <w:r>
              <w:rPr>
                <w:sz w:val="18"/>
                <w:szCs w:val="18"/>
              </w:rPr>
              <w:t xml:space="preserve"> pugui requerir corresponent a la Base 7.</w:t>
            </w:r>
            <w:r w:rsidR="004D6114">
              <w:rPr>
                <w:sz w:val="18"/>
                <w:szCs w:val="18"/>
              </w:rPr>
              <w:t>7.</w:t>
            </w:r>
            <w:r w:rsidRPr="005B07E6">
              <w:rPr>
                <w:sz w:val="18"/>
                <w:szCs w:val="18"/>
              </w:rPr>
              <w:t xml:space="preserve"> de la convocatòria.</w:t>
            </w:r>
          </w:p>
          <w:p w14:paraId="364C69F8" w14:textId="1929C5EC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77777777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447689AD" w14:textId="744254E4" w:rsidR="004D6114" w:rsidRPr="005B07E6" w:rsidRDefault="004D6114" w:rsidP="0016254B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C4AC8">
              <w:rPr>
                <w:rFonts w:cs="Arial"/>
                <w:sz w:val="18"/>
                <w:szCs w:val="18"/>
              </w:rPr>
            </w:r>
            <w:r w:rsidR="00AC4AC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Carta de presentació i d’interès en la convocatòria.</w:t>
            </w:r>
          </w:p>
          <w:p w14:paraId="35480607" w14:textId="77777777" w:rsidR="001B6D23" w:rsidRPr="005B07E6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C4AC8">
              <w:rPr>
                <w:rFonts w:cs="Arial"/>
                <w:sz w:val="18"/>
                <w:szCs w:val="18"/>
              </w:rPr>
            </w:r>
            <w:r w:rsidR="00AC4AC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títol 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14:paraId="271BFBBC" w14:textId="5873C6A6"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C4AC8">
              <w:rPr>
                <w:rFonts w:cs="Arial"/>
                <w:sz w:val="18"/>
                <w:szCs w:val="18"/>
              </w:rPr>
            </w:r>
            <w:r w:rsidR="00AC4AC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Fotocòpia dels altres títols, </w:t>
            </w:r>
            <w:r w:rsidR="004D6114">
              <w:rPr>
                <w:rFonts w:cs="Arial"/>
                <w:sz w:val="18"/>
                <w:szCs w:val="18"/>
              </w:rPr>
              <w:t>o certificats especificats a les bases de la convocatòria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7950FD2" w14:textId="6BDD6F50" w:rsidR="001B6D23" w:rsidRPr="005B07E6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C4AC8">
              <w:rPr>
                <w:rFonts w:cs="Arial"/>
                <w:sz w:val="18"/>
                <w:szCs w:val="18"/>
              </w:rPr>
            </w:r>
            <w:r w:rsidR="00AC4AC8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300908">
              <w:rPr>
                <w:rFonts w:cs="Arial"/>
                <w:sz w:val="18"/>
                <w:szCs w:val="18"/>
              </w:rPr>
              <w:t xml:space="preserve">Currículum especificant </w:t>
            </w:r>
            <w:r w:rsidRPr="00C16E31">
              <w:rPr>
                <w:rFonts w:cs="Arial"/>
                <w:sz w:val="18"/>
                <w:szCs w:val="18"/>
              </w:rPr>
              <w:t>les titulacions acadèmiques, la formació complementària i experiència laboral relacionada amb l’objecte de la convocatòria, el domini de llengües especificant els nivells oral i escrit de cadascuna d’elles, i informació curricular rellevant.</w:t>
            </w:r>
          </w:p>
          <w:p w14:paraId="2C8CD1CB" w14:textId="77777777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AC4AC8">
              <w:rPr>
                <w:sz w:val="18"/>
                <w:szCs w:val="18"/>
              </w:rPr>
            </w:r>
            <w:r w:rsidR="00AC4AC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1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8BBE7" w14:textId="77777777" w:rsidR="00AC4AC8" w:rsidRDefault="00AC4AC8">
      <w:r>
        <w:separator/>
      </w:r>
    </w:p>
  </w:endnote>
  <w:endnote w:type="continuationSeparator" w:id="0">
    <w:p w14:paraId="0CA5FC7F" w14:textId="77777777" w:rsidR="00AC4AC8" w:rsidRDefault="00A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6F1AE48" id="Line_x0020_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"/>
          </w:pict>
        </mc:Fallback>
      </mc:AlternateContent>
    </w:r>
  </w:p>
  <w:p w14:paraId="4D3047C4" w14:textId="77777777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 xml:space="preserve">: demog@ced.uab.es, web: </w:t>
    </w:r>
    <w:hyperlink r:id="rId1" w:history="1">
      <w:r w:rsidRPr="00684BFE">
        <w:rPr>
          <w:rStyle w:val="Hipervnculo"/>
          <w:rFonts w:cs="Arial"/>
          <w:sz w:val="14"/>
          <w:szCs w:val="14"/>
        </w:rPr>
        <w:t>http://ced.uab.es</w:t>
      </w:r>
    </w:hyperlink>
    <w:r>
      <w:rPr>
        <w:rFonts w:cs="Arial"/>
        <w:sz w:val="14"/>
        <w:szCs w:val="14"/>
      </w:rPr>
      <w:t xml:space="preserve"> 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0772" w14:textId="77777777" w:rsidR="00AC4AC8" w:rsidRDefault="00AC4AC8">
      <w:r>
        <w:separator/>
      </w:r>
    </w:p>
  </w:footnote>
  <w:footnote w:type="continuationSeparator" w:id="0">
    <w:p w14:paraId="0611927D" w14:textId="77777777" w:rsidR="00AC4AC8" w:rsidRDefault="00AC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4E1"/>
    <w:rsid w:val="00040BC5"/>
    <w:rsid w:val="00064E38"/>
    <w:rsid w:val="00065832"/>
    <w:rsid w:val="0012131B"/>
    <w:rsid w:val="00145E72"/>
    <w:rsid w:val="001B6D23"/>
    <w:rsid w:val="001C090B"/>
    <w:rsid w:val="001C75FA"/>
    <w:rsid w:val="001D536E"/>
    <w:rsid w:val="001F7AC0"/>
    <w:rsid w:val="00206A83"/>
    <w:rsid w:val="0034755A"/>
    <w:rsid w:val="003D1B9E"/>
    <w:rsid w:val="003D5AAE"/>
    <w:rsid w:val="0042585A"/>
    <w:rsid w:val="00444D41"/>
    <w:rsid w:val="004D6114"/>
    <w:rsid w:val="005031B1"/>
    <w:rsid w:val="0051706B"/>
    <w:rsid w:val="00522844"/>
    <w:rsid w:val="00536AC3"/>
    <w:rsid w:val="00555336"/>
    <w:rsid w:val="00564FAE"/>
    <w:rsid w:val="005F1CED"/>
    <w:rsid w:val="00604147"/>
    <w:rsid w:val="0061537C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46671"/>
    <w:rsid w:val="00961944"/>
    <w:rsid w:val="00977489"/>
    <w:rsid w:val="00987C44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B15B7A"/>
    <w:rsid w:val="00B31B8B"/>
    <w:rsid w:val="00BB0D93"/>
    <w:rsid w:val="00BB3C2C"/>
    <w:rsid w:val="00C804E1"/>
    <w:rsid w:val="00CA295A"/>
    <w:rsid w:val="00CC4B47"/>
    <w:rsid w:val="00CF2FD3"/>
    <w:rsid w:val="00D93E06"/>
    <w:rsid w:val="00DB221D"/>
    <w:rsid w:val="00DF2736"/>
    <w:rsid w:val="00E060C5"/>
    <w:rsid w:val="00EE1E29"/>
    <w:rsid w:val="00F2343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d.u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32</TotalTime>
  <Pages>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4557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Xavier Ruiz Vílchez</cp:lastModifiedBy>
  <cp:revision>6</cp:revision>
  <cp:lastPrinted>2016-05-23T13:09:00Z</cp:lastPrinted>
  <dcterms:created xsi:type="dcterms:W3CDTF">2019-01-22T10:50:00Z</dcterms:created>
  <dcterms:modified xsi:type="dcterms:W3CDTF">2019-06-03T09:28:00Z</dcterms:modified>
</cp:coreProperties>
</file>